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66C09C">
      <w:pPr>
        <w:rPr>
          <w:color w:val="auto"/>
        </w:rPr>
      </w:pPr>
      <w:bookmarkStart w:id="0" w:name="_GoBack"/>
      <w:bookmarkEnd w:id="0"/>
    </w:p>
    <w:p w14:paraId="59C2227B">
      <w:pPr>
        <w:widowControl/>
        <w:overflowPunct w:val="0"/>
        <w:spacing w:line="580" w:lineRule="exact"/>
        <w:ind w:firstLine="616" w:firstLineChars="200"/>
        <w:jc w:val="left"/>
        <w:rPr>
          <w:rFonts w:ascii="黑体" w:hAnsi="宋体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附件1</w:t>
      </w:r>
    </w:p>
    <w:p w14:paraId="2C65DB43">
      <w:pPr>
        <w:adjustRightInd w:val="0"/>
        <w:snapToGrid w:val="0"/>
        <w:spacing w:line="400" w:lineRule="exact"/>
        <w:ind w:left="-281" w:leftChars="-100" w:hanging="27" w:hangingChars="9"/>
        <w:rPr>
          <w:rFonts w:ascii="仿宋_GB2312" w:hAnsi="Calibri" w:eastAsia="仿宋_GB2312" w:cs="Times New Roman"/>
          <w:color w:val="auto"/>
          <w:sz w:val="32"/>
          <w:szCs w:val="32"/>
        </w:rPr>
      </w:pPr>
    </w:p>
    <w:p w14:paraId="1790D75C">
      <w:pPr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auto"/>
          <w:sz w:val="40"/>
          <w:szCs w:val="40"/>
        </w:rPr>
      </w:pPr>
      <w:r>
        <w:rPr>
          <w:rFonts w:hint="eastAsia" w:ascii="方正小标宋_GBK" w:hAnsi="宋体" w:eastAsia="方正小标宋_GBK" w:cs="Times New Roman"/>
          <w:color w:val="auto"/>
          <w:sz w:val="40"/>
          <w:szCs w:val="40"/>
        </w:rPr>
        <w:t>河南省事业单位专业技术二级岗位申报表</w:t>
      </w:r>
    </w:p>
    <w:p w14:paraId="0C006CBF">
      <w:pPr>
        <w:adjustRightInd w:val="0"/>
        <w:snapToGrid w:val="0"/>
        <w:spacing w:line="400" w:lineRule="exact"/>
        <w:jc w:val="center"/>
        <w:rPr>
          <w:rFonts w:ascii="方正小标宋_GBK" w:hAnsi="宋体" w:eastAsia="方正小标宋_GBK" w:cs="宋体"/>
          <w:color w:val="auto"/>
          <w:spacing w:val="-18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41"/>
        <w:gridCol w:w="1875"/>
        <w:gridCol w:w="1539"/>
        <w:gridCol w:w="879"/>
        <w:gridCol w:w="1085"/>
        <w:gridCol w:w="894"/>
      </w:tblGrid>
      <w:tr w14:paraId="439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9" w:type="dxa"/>
            <w:noWrap w:val="0"/>
            <w:vAlign w:val="center"/>
          </w:tcPr>
          <w:p w14:paraId="3D109F5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单位名称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 w14:paraId="59187E4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190484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单位规格</w:t>
            </w:r>
          </w:p>
        </w:tc>
        <w:tc>
          <w:tcPr>
            <w:tcW w:w="879" w:type="dxa"/>
            <w:noWrap w:val="0"/>
            <w:vAlign w:val="center"/>
          </w:tcPr>
          <w:p w14:paraId="307808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BFE16C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编制总数</w:t>
            </w:r>
          </w:p>
        </w:tc>
        <w:tc>
          <w:tcPr>
            <w:tcW w:w="894" w:type="dxa"/>
            <w:noWrap w:val="0"/>
            <w:vAlign w:val="center"/>
          </w:tcPr>
          <w:p w14:paraId="1B263B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5C7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09" w:type="dxa"/>
            <w:noWrap w:val="0"/>
            <w:vAlign w:val="center"/>
          </w:tcPr>
          <w:p w14:paraId="4E3EB35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岗位总数</w:t>
            </w:r>
          </w:p>
        </w:tc>
        <w:tc>
          <w:tcPr>
            <w:tcW w:w="741" w:type="dxa"/>
            <w:noWrap w:val="0"/>
            <w:vAlign w:val="center"/>
          </w:tcPr>
          <w:p w14:paraId="3E7CD5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7E154F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专业技术岗位数</w:t>
            </w:r>
          </w:p>
        </w:tc>
        <w:tc>
          <w:tcPr>
            <w:tcW w:w="1539" w:type="dxa"/>
            <w:noWrap w:val="0"/>
            <w:vAlign w:val="center"/>
          </w:tcPr>
          <w:p w14:paraId="1161488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 w14:paraId="03A872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正高级岗位总数</w:t>
            </w:r>
          </w:p>
        </w:tc>
        <w:tc>
          <w:tcPr>
            <w:tcW w:w="894" w:type="dxa"/>
            <w:noWrap w:val="0"/>
            <w:vAlign w:val="center"/>
          </w:tcPr>
          <w:p w14:paraId="78996C6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65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09" w:type="dxa"/>
            <w:noWrap w:val="0"/>
            <w:vAlign w:val="center"/>
          </w:tcPr>
          <w:p w14:paraId="1EE46A0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现有二级岗位数</w:t>
            </w:r>
          </w:p>
        </w:tc>
        <w:tc>
          <w:tcPr>
            <w:tcW w:w="741" w:type="dxa"/>
            <w:noWrap w:val="0"/>
            <w:vAlign w:val="center"/>
          </w:tcPr>
          <w:p w14:paraId="6805AB9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09384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占正高级岗位数百分比</w:t>
            </w:r>
          </w:p>
        </w:tc>
        <w:tc>
          <w:tcPr>
            <w:tcW w:w="1539" w:type="dxa"/>
            <w:noWrap w:val="0"/>
            <w:vAlign w:val="center"/>
          </w:tcPr>
          <w:p w14:paraId="7815B4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 w14:paraId="132299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现申报二级岗位数</w:t>
            </w:r>
          </w:p>
        </w:tc>
        <w:tc>
          <w:tcPr>
            <w:tcW w:w="894" w:type="dxa"/>
            <w:noWrap w:val="0"/>
            <w:vAlign w:val="center"/>
          </w:tcPr>
          <w:p w14:paraId="51E972D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DBA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9" w:type="dxa"/>
            <w:noWrap w:val="0"/>
            <w:vAlign w:val="center"/>
          </w:tcPr>
          <w:p w14:paraId="1E9A5BD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拟新增</w:t>
            </w:r>
          </w:p>
          <w:p w14:paraId="00042F7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引进人才</w:t>
            </w:r>
          </w:p>
          <w:p w14:paraId="40F639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专任二级</w:t>
            </w:r>
          </w:p>
          <w:p w14:paraId="04C6DAB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岗位数</w:t>
            </w:r>
          </w:p>
        </w:tc>
        <w:tc>
          <w:tcPr>
            <w:tcW w:w="741" w:type="dxa"/>
            <w:noWrap w:val="0"/>
            <w:vAlign w:val="center"/>
          </w:tcPr>
          <w:p w14:paraId="1C57648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2ACD01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占正高级岗位数百分比</w:t>
            </w:r>
          </w:p>
        </w:tc>
        <w:tc>
          <w:tcPr>
            <w:tcW w:w="1539" w:type="dxa"/>
            <w:noWrap w:val="0"/>
            <w:vAlign w:val="center"/>
          </w:tcPr>
          <w:p w14:paraId="739A9E9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 w14:paraId="3BAFEA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现申报新增</w:t>
            </w:r>
          </w:p>
          <w:p w14:paraId="2EF5E4F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二级岗位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数</w:t>
            </w:r>
          </w:p>
        </w:tc>
        <w:tc>
          <w:tcPr>
            <w:tcW w:w="894" w:type="dxa"/>
            <w:noWrap w:val="0"/>
            <w:vAlign w:val="center"/>
          </w:tcPr>
          <w:p w14:paraId="1D3FDB2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2D7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9" w:type="dxa"/>
            <w:noWrap w:val="0"/>
            <w:textDirection w:val="tbRlV"/>
            <w:vAlign w:val="center"/>
          </w:tcPr>
          <w:p w14:paraId="20F8DF7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 报 理 由</w:t>
            </w:r>
          </w:p>
        </w:tc>
        <w:tc>
          <w:tcPr>
            <w:tcW w:w="7013" w:type="dxa"/>
            <w:gridSpan w:val="6"/>
            <w:noWrap w:val="0"/>
            <w:vAlign w:val="center"/>
          </w:tcPr>
          <w:p w14:paraId="786CD9C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03762C7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48991CA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572C6074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3438DAE7">
            <w:pPr>
              <w:adjustRightInd w:val="0"/>
              <w:snapToGrid w:val="0"/>
              <w:ind w:right="735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单位：（盖章）</w:t>
            </w:r>
          </w:p>
          <w:p w14:paraId="0A4E4224">
            <w:pPr>
              <w:adjustRightInd w:val="0"/>
              <w:snapToGrid w:val="0"/>
              <w:ind w:right="630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6280A249">
            <w:pPr>
              <w:adjustRightInd w:val="0"/>
              <w:snapToGrid w:val="0"/>
              <w:ind w:right="616" w:rightChars="20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年   月   日</w:t>
            </w:r>
          </w:p>
        </w:tc>
      </w:tr>
      <w:tr w14:paraId="433F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4125" w:type="dxa"/>
            <w:gridSpan w:val="3"/>
            <w:noWrap w:val="0"/>
            <w:vAlign w:val="center"/>
          </w:tcPr>
          <w:p w14:paraId="2D0CCA4E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主管部门或省辖市人事综合管理部门意见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：</w:t>
            </w:r>
          </w:p>
          <w:p w14:paraId="73B56E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57258E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1D40451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（盖 章）</w:t>
            </w:r>
          </w:p>
          <w:p w14:paraId="088F32C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年  月  日</w:t>
            </w:r>
          </w:p>
        </w:tc>
        <w:tc>
          <w:tcPr>
            <w:tcW w:w="4397" w:type="dxa"/>
            <w:gridSpan w:val="4"/>
            <w:noWrap w:val="0"/>
            <w:vAlign w:val="center"/>
          </w:tcPr>
          <w:p w14:paraId="2F319AA2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河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南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省人力资源和社会保障厅意见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：</w:t>
            </w:r>
          </w:p>
          <w:p w14:paraId="5A5FED6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69A6C1D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 w14:paraId="184ECFF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（盖 章）</w:t>
            </w:r>
          </w:p>
          <w:p w14:paraId="329FA7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 xml:space="preserve">            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年  月  日</w:t>
            </w:r>
          </w:p>
        </w:tc>
      </w:tr>
    </w:tbl>
    <w:p w14:paraId="5339C51B">
      <w:pPr>
        <w:widowControl/>
        <w:spacing w:line="40" w:lineRule="exact"/>
        <w:jc w:val="left"/>
        <w:rPr>
          <w:rFonts w:ascii="Times New Roman" w:hAnsi="Times New Roman" w:eastAsia="楷体_GB2312" w:cs="Times New Roman"/>
          <w:color w:val="auto"/>
          <w:sz w:val="24"/>
        </w:rPr>
      </w:pPr>
    </w:p>
    <w:p w14:paraId="00FECDE8">
      <w:pPr>
        <w:overflowPunct w:val="0"/>
        <w:spacing w:line="600" w:lineRule="exact"/>
        <w:jc w:val="left"/>
        <w:rPr>
          <w:rFonts w:ascii="Times New Roman" w:hAnsi="Times New Roman" w:eastAsia="楷体_GB2312" w:cs="Times New Roman"/>
          <w:color w:val="auto"/>
          <w:sz w:val="24"/>
        </w:rPr>
      </w:pPr>
      <w:r>
        <w:rPr>
          <w:rFonts w:ascii="Times New Roman" w:hAnsi="Times New Roman" w:eastAsia="楷体_GB2312" w:cs="Times New Roman"/>
          <w:color w:val="auto"/>
          <w:sz w:val="24"/>
        </w:rPr>
        <w:t>说明：此表一式三份，并连同电子版一起报送省人力资源社会保障厅。</w:t>
      </w:r>
    </w:p>
    <w:p w14:paraId="1C5572C7">
      <w:pPr>
        <w:widowControl/>
        <w:spacing w:line="400" w:lineRule="exact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E33A5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GE3NmRjNjVkMTkyOThjOTM4ZmI2YWZmOWRkMjcifQ=="/>
  </w:docVars>
  <w:rsids>
    <w:rsidRoot w:val="16E401CC"/>
    <w:rsid w:val="001D5FB4"/>
    <w:rsid w:val="00950212"/>
    <w:rsid w:val="00A26319"/>
    <w:rsid w:val="01207739"/>
    <w:rsid w:val="01856881"/>
    <w:rsid w:val="02914702"/>
    <w:rsid w:val="02985614"/>
    <w:rsid w:val="043C0BB8"/>
    <w:rsid w:val="0490144A"/>
    <w:rsid w:val="064F0082"/>
    <w:rsid w:val="068F00E1"/>
    <w:rsid w:val="07257BE2"/>
    <w:rsid w:val="084B7BE7"/>
    <w:rsid w:val="094E5430"/>
    <w:rsid w:val="0A7E0DFA"/>
    <w:rsid w:val="0A870BFA"/>
    <w:rsid w:val="0AAF0151"/>
    <w:rsid w:val="0B696551"/>
    <w:rsid w:val="0FCD5301"/>
    <w:rsid w:val="113B6191"/>
    <w:rsid w:val="11904838"/>
    <w:rsid w:val="12655CC4"/>
    <w:rsid w:val="135B66F5"/>
    <w:rsid w:val="152B4878"/>
    <w:rsid w:val="155C2C83"/>
    <w:rsid w:val="15673B02"/>
    <w:rsid w:val="15BA6327"/>
    <w:rsid w:val="16E401CC"/>
    <w:rsid w:val="17A27073"/>
    <w:rsid w:val="17FD699F"/>
    <w:rsid w:val="182F0188"/>
    <w:rsid w:val="1AB04D0D"/>
    <w:rsid w:val="1B097409"/>
    <w:rsid w:val="1C9D605B"/>
    <w:rsid w:val="1EAA2CB1"/>
    <w:rsid w:val="1F9C7AC0"/>
    <w:rsid w:val="20617AF5"/>
    <w:rsid w:val="20803CC9"/>
    <w:rsid w:val="22491C56"/>
    <w:rsid w:val="22B67E76"/>
    <w:rsid w:val="248D4C07"/>
    <w:rsid w:val="27FF7BCA"/>
    <w:rsid w:val="28F61FB0"/>
    <w:rsid w:val="29345FFE"/>
    <w:rsid w:val="29907C3F"/>
    <w:rsid w:val="29B906C4"/>
    <w:rsid w:val="2A4E4E38"/>
    <w:rsid w:val="2BE412CA"/>
    <w:rsid w:val="2BF77F01"/>
    <w:rsid w:val="2D827D1E"/>
    <w:rsid w:val="2E4647A4"/>
    <w:rsid w:val="2E4E3659"/>
    <w:rsid w:val="2FC34688"/>
    <w:rsid w:val="302E0AEA"/>
    <w:rsid w:val="31554CFE"/>
    <w:rsid w:val="31DD71CE"/>
    <w:rsid w:val="34EC4C37"/>
    <w:rsid w:val="34EC71B6"/>
    <w:rsid w:val="36CE17DB"/>
    <w:rsid w:val="372413FB"/>
    <w:rsid w:val="37824373"/>
    <w:rsid w:val="37F60FE9"/>
    <w:rsid w:val="38A8133A"/>
    <w:rsid w:val="38C05153"/>
    <w:rsid w:val="39DB03B0"/>
    <w:rsid w:val="3AA901DE"/>
    <w:rsid w:val="3B8379AD"/>
    <w:rsid w:val="3BAED447"/>
    <w:rsid w:val="3C74072E"/>
    <w:rsid w:val="3D5E0C45"/>
    <w:rsid w:val="3E32264F"/>
    <w:rsid w:val="3E8527A2"/>
    <w:rsid w:val="3EF46986"/>
    <w:rsid w:val="3F9E5AC2"/>
    <w:rsid w:val="3FBF3F59"/>
    <w:rsid w:val="41232723"/>
    <w:rsid w:val="42586BDE"/>
    <w:rsid w:val="42D444E7"/>
    <w:rsid w:val="42D57A4D"/>
    <w:rsid w:val="437159C8"/>
    <w:rsid w:val="44DB055F"/>
    <w:rsid w:val="4582210E"/>
    <w:rsid w:val="45FD1795"/>
    <w:rsid w:val="460A5C60"/>
    <w:rsid w:val="46D033F0"/>
    <w:rsid w:val="47A8519E"/>
    <w:rsid w:val="492905A3"/>
    <w:rsid w:val="49F8204D"/>
    <w:rsid w:val="4A015677"/>
    <w:rsid w:val="4A7E6C1C"/>
    <w:rsid w:val="4B0B4954"/>
    <w:rsid w:val="4B6B5DFA"/>
    <w:rsid w:val="4C8D1398"/>
    <w:rsid w:val="4CF17B79"/>
    <w:rsid w:val="4DAF4C6A"/>
    <w:rsid w:val="4DC52983"/>
    <w:rsid w:val="4E7A0566"/>
    <w:rsid w:val="4ED82D9F"/>
    <w:rsid w:val="4EE80B08"/>
    <w:rsid w:val="4FDF94EE"/>
    <w:rsid w:val="504B75A0"/>
    <w:rsid w:val="50EC40B1"/>
    <w:rsid w:val="514F07F2"/>
    <w:rsid w:val="51707D0A"/>
    <w:rsid w:val="52D74840"/>
    <w:rsid w:val="535A27B0"/>
    <w:rsid w:val="53D224C1"/>
    <w:rsid w:val="5487372B"/>
    <w:rsid w:val="549A7E03"/>
    <w:rsid w:val="55142657"/>
    <w:rsid w:val="55E22755"/>
    <w:rsid w:val="57EFE935"/>
    <w:rsid w:val="583F4AFD"/>
    <w:rsid w:val="585A4CBA"/>
    <w:rsid w:val="5A470DD9"/>
    <w:rsid w:val="5BC27EE8"/>
    <w:rsid w:val="5C62639E"/>
    <w:rsid w:val="5CAA564F"/>
    <w:rsid w:val="5DFF5852"/>
    <w:rsid w:val="5DFFB487"/>
    <w:rsid w:val="5E0F1B60"/>
    <w:rsid w:val="5F9E2757"/>
    <w:rsid w:val="613E2453"/>
    <w:rsid w:val="61581B16"/>
    <w:rsid w:val="65B1089E"/>
    <w:rsid w:val="66540B05"/>
    <w:rsid w:val="66FF3FC7"/>
    <w:rsid w:val="68A764F6"/>
    <w:rsid w:val="6B235C1C"/>
    <w:rsid w:val="6BDD334B"/>
    <w:rsid w:val="6BF734DB"/>
    <w:rsid w:val="6D392490"/>
    <w:rsid w:val="6D45564C"/>
    <w:rsid w:val="6D717C1E"/>
    <w:rsid w:val="6DFF6E04"/>
    <w:rsid w:val="6E175C7B"/>
    <w:rsid w:val="6FFF2DD3"/>
    <w:rsid w:val="70096E04"/>
    <w:rsid w:val="70512559"/>
    <w:rsid w:val="709755EE"/>
    <w:rsid w:val="72430ABD"/>
    <w:rsid w:val="72D1F531"/>
    <w:rsid w:val="73206744"/>
    <w:rsid w:val="736425A4"/>
    <w:rsid w:val="738028AF"/>
    <w:rsid w:val="73BC75DF"/>
    <w:rsid w:val="74134FB7"/>
    <w:rsid w:val="74F51705"/>
    <w:rsid w:val="75605D9D"/>
    <w:rsid w:val="759F3666"/>
    <w:rsid w:val="75D643BD"/>
    <w:rsid w:val="75DB226C"/>
    <w:rsid w:val="76CC293A"/>
    <w:rsid w:val="777A0CC4"/>
    <w:rsid w:val="7820387C"/>
    <w:rsid w:val="79AC5FC4"/>
    <w:rsid w:val="7A765096"/>
    <w:rsid w:val="7B1240D2"/>
    <w:rsid w:val="7C0B6590"/>
    <w:rsid w:val="7CC70A5C"/>
    <w:rsid w:val="7CD76AF8"/>
    <w:rsid w:val="7D8E26F7"/>
    <w:rsid w:val="7DDC0581"/>
    <w:rsid w:val="7E7D76F3"/>
    <w:rsid w:val="7EAD3051"/>
    <w:rsid w:val="7F435763"/>
    <w:rsid w:val="7F6916AB"/>
    <w:rsid w:val="7FB421BD"/>
    <w:rsid w:val="7FBF5BFE"/>
    <w:rsid w:val="7FE90DBA"/>
    <w:rsid w:val="7FEEA151"/>
    <w:rsid w:val="7FFF2F9B"/>
    <w:rsid w:val="8EBF92AB"/>
    <w:rsid w:val="9EEEE862"/>
    <w:rsid w:val="A7FF1043"/>
    <w:rsid w:val="B6DA6F55"/>
    <w:rsid w:val="C76F4FB9"/>
    <w:rsid w:val="D7FB9928"/>
    <w:rsid w:val="DFF35E94"/>
    <w:rsid w:val="EDFE9E80"/>
    <w:rsid w:val="EEE76DED"/>
    <w:rsid w:val="F38EE8BD"/>
    <w:rsid w:val="F3F708C3"/>
    <w:rsid w:val="F79754F6"/>
    <w:rsid w:val="FBDB07B3"/>
    <w:rsid w:val="FBF7CEF9"/>
    <w:rsid w:val="FCAD0931"/>
    <w:rsid w:val="FD5FD464"/>
    <w:rsid w:val="FDFD5F8A"/>
    <w:rsid w:val="FEFE560C"/>
    <w:rsid w:val="FF3B77AB"/>
    <w:rsid w:val="FFF71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205</Words>
  <Characters>205</Characters>
  <Lines>1</Lines>
  <Paragraphs>1</Paragraphs>
  <TotalTime>47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2016-04-23T03:31:00Z</dcterms:created>
  <dc:creator>Administrator</dc:creator>
  <cp:lastModifiedBy>简言</cp:lastModifiedBy>
  <cp:lastPrinted>2025-10-01T08:40:11Z</cp:lastPrinted>
  <dcterms:modified xsi:type="dcterms:W3CDTF">2025-10-10T11:09:25Z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58F30159CD0B4341BC44B282FFBBC2EF_13</vt:lpwstr>
  </property>
  <property fmtid="{D5CDD505-2E9C-101B-9397-08002B2CF9AE}" pid="4" name="KSOTemplateDocerSaveRecord">
    <vt:lpwstr>eyJoZGlkIjoiOGVmNDE1ODM4ZDMyZDI4OWM2OWZhMjA1MDUxOTc5NzQiLCJ1c2VySWQiOiIzMzA3NDM1NzYifQ==</vt:lpwstr>
  </property>
</Properties>
</file>